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8BE9" w14:textId="77777777" w:rsidR="00A31AF9" w:rsidRDefault="00A31AF9">
      <w:pPr>
        <w:spacing w:line="276" w:lineRule="auto"/>
        <w:rPr>
          <w:rFonts w:ascii="Gill Sans MT" w:hAnsi="Gill Sans MT"/>
          <w:b/>
          <w:bCs/>
        </w:rPr>
      </w:pPr>
    </w:p>
    <w:p w14:paraId="1A266DE5" w14:textId="77777777" w:rsidR="00A31AF9" w:rsidRDefault="002F5894">
      <w:pPr>
        <w:spacing w:line="276" w:lineRule="auto"/>
        <w:rPr>
          <w:rFonts w:ascii="Gill Sans MT" w:hAnsi="Gill Sans MT"/>
          <w:b/>
          <w:bCs/>
        </w:rPr>
      </w:pPr>
      <w:r>
        <w:rPr>
          <w:noProof/>
        </w:rPr>
        <w:drawing>
          <wp:inline distT="0" distB="0" distL="0" distR="0" wp14:anchorId="65D929AD" wp14:editId="5720C5FC">
            <wp:extent cx="5211445" cy="1278255"/>
            <wp:effectExtent l="0" t="0" r="0" b="0"/>
            <wp:docPr id="1" name="Picture 1" descr="cid:image001.png@01D5FBB2.AC88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FBB2.AC8893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2B498" w14:textId="77777777" w:rsidR="00A31AF9" w:rsidRPr="00FA640B" w:rsidRDefault="00A31AF9">
      <w:pPr>
        <w:spacing w:line="276" w:lineRule="auto"/>
        <w:rPr>
          <w:rFonts w:ascii="Gill Sans MT" w:hAnsi="Gill Sans MT"/>
          <w:b/>
          <w:bCs/>
        </w:rPr>
      </w:pPr>
    </w:p>
    <w:p w14:paraId="32E71338" w14:textId="1A5324BC" w:rsidR="00A31AF9" w:rsidRPr="00FA640B" w:rsidRDefault="00FA640B">
      <w:pPr>
        <w:spacing w:line="276" w:lineRule="auto"/>
        <w:rPr>
          <w:rFonts w:ascii="Gill Sans MT" w:hAnsi="Gill Sans MT"/>
          <w:b/>
          <w:bCs/>
        </w:rPr>
      </w:pPr>
      <w:r w:rsidRPr="00FA640B">
        <w:rPr>
          <w:rFonts w:ascii="Gill Sans MT" w:hAnsi="Gill Sans MT"/>
          <w:b/>
          <w:bCs/>
        </w:rPr>
        <w:t>Changes to store and post office hours over Christmas</w:t>
      </w:r>
      <w:r w:rsidR="001233DC">
        <w:rPr>
          <w:rFonts w:ascii="Gill Sans MT" w:hAnsi="Gill Sans MT"/>
          <w:b/>
          <w:bCs/>
        </w:rPr>
        <w:t xml:space="preserve"> and New Year</w:t>
      </w:r>
    </w:p>
    <w:p w14:paraId="2ED688A3" w14:textId="2CCE89E3" w:rsidR="00BC70B5" w:rsidRDefault="00B6609E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O</w:t>
      </w:r>
      <w:r w:rsidR="00C84360">
        <w:rPr>
          <w:rFonts w:ascii="Gill Sans MT" w:hAnsi="Gill Sans MT"/>
        </w:rPr>
        <w:t xml:space="preserve">n </w:t>
      </w:r>
      <w:r>
        <w:rPr>
          <w:rFonts w:ascii="Gill Sans MT" w:hAnsi="Gill Sans MT"/>
        </w:rPr>
        <w:t>Sunday 22 December t</w:t>
      </w:r>
      <w:r w:rsidR="00FA640B">
        <w:rPr>
          <w:rFonts w:ascii="Gill Sans MT" w:hAnsi="Gill Sans MT"/>
        </w:rPr>
        <w:t xml:space="preserve">he store will be open </w:t>
      </w:r>
      <w:r w:rsidR="00D01FCA">
        <w:rPr>
          <w:rFonts w:ascii="Gill Sans MT" w:hAnsi="Gill Sans MT"/>
        </w:rPr>
        <w:t>until 4.00pm to allow</w:t>
      </w:r>
      <w:r w:rsidR="00157212">
        <w:rPr>
          <w:rFonts w:ascii="Gill Sans MT" w:hAnsi="Gill Sans MT"/>
        </w:rPr>
        <w:t xml:space="preserve"> </w:t>
      </w:r>
      <w:r w:rsidR="00995E03">
        <w:rPr>
          <w:rFonts w:ascii="Gill Sans MT" w:hAnsi="Gill Sans MT"/>
        </w:rPr>
        <w:t>cu</w:t>
      </w:r>
      <w:r w:rsidR="00E35079">
        <w:rPr>
          <w:rFonts w:ascii="Gill Sans MT" w:hAnsi="Gill Sans MT"/>
        </w:rPr>
        <w:t xml:space="preserve">stomers </w:t>
      </w:r>
      <w:r w:rsidR="00157212">
        <w:rPr>
          <w:rFonts w:ascii="Gill Sans MT" w:hAnsi="Gill Sans MT"/>
        </w:rPr>
        <w:t>some ext</w:t>
      </w:r>
      <w:r w:rsidR="00D83A6F">
        <w:rPr>
          <w:rFonts w:ascii="Gill Sans MT" w:hAnsi="Gill Sans MT"/>
        </w:rPr>
        <w:t xml:space="preserve">ra </w:t>
      </w:r>
      <w:r w:rsidR="00E35079">
        <w:rPr>
          <w:rFonts w:ascii="Gill Sans MT" w:hAnsi="Gill Sans MT"/>
        </w:rPr>
        <w:t xml:space="preserve">browsing and purchasing </w:t>
      </w:r>
      <w:r w:rsidR="00D83A6F">
        <w:rPr>
          <w:rFonts w:ascii="Gill Sans MT" w:hAnsi="Gill Sans MT"/>
        </w:rPr>
        <w:t>tim</w:t>
      </w:r>
      <w:r w:rsidR="000D6378">
        <w:rPr>
          <w:rFonts w:ascii="Gill Sans MT" w:hAnsi="Gill Sans MT"/>
        </w:rPr>
        <w:t>e</w:t>
      </w:r>
      <w:r w:rsidR="00B13E60">
        <w:rPr>
          <w:rFonts w:ascii="Gill Sans MT" w:hAnsi="Gill Sans MT"/>
        </w:rPr>
        <w:t>.</w:t>
      </w:r>
      <w:r w:rsidR="00FA640B">
        <w:rPr>
          <w:rFonts w:ascii="Gill Sans MT" w:hAnsi="Gill Sans MT"/>
        </w:rPr>
        <w:t xml:space="preserve"> </w:t>
      </w:r>
      <w:r w:rsidR="000D6378">
        <w:rPr>
          <w:rFonts w:ascii="Gill Sans MT" w:hAnsi="Gill Sans MT"/>
        </w:rPr>
        <w:t xml:space="preserve"> </w:t>
      </w:r>
      <w:r w:rsidR="00084752">
        <w:rPr>
          <w:rFonts w:ascii="Gill Sans MT" w:hAnsi="Gill Sans MT"/>
        </w:rPr>
        <w:t xml:space="preserve">On </w:t>
      </w:r>
      <w:r w:rsidR="007433EE">
        <w:rPr>
          <w:rFonts w:ascii="Gill Sans MT" w:hAnsi="Gill Sans MT"/>
        </w:rPr>
        <w:t>Tuesday 24</w:t>
      </w:r>
      <w:r w:rsidR="00600F01">
        <w:rPr>
          <w:rFonts w:ascii="Gill Sans MT" w:hAnsi="Gill Sans MT"/>
        </w:rPr>
        <w:t xml:space="preserve"> December</w:t>
      </w:r>
      <w:r w:rsidR="00621D4F">
        <w:rPr>
          <w:rFonts w:ascii="Gill Sans MT" w:hAnsi="Gill Sans MT"/>
        </w:rPr>
        <w:t xml:space="preserve"> </w:t>
      </w:r>
      <w:r w:rsidR="00FA640B" w:rsidRPr="00FA640B">
        <w:rPr>
          <w:rFonts w:ascii="Gill Sans MT" w:hAnsi="Gill Sans MT"/>
        </w:rPr>
        <w:t xml:space="preserve">the store </w:t>
      </w:r>
      <w:r w:rsidR="002F5894">
        <w:rPr>
          <w:rFonts w:ascii="Gill Sans MT" w:hAnsi="Gill Sans MT"/>
        </w:rPr>
        <w:t xml:space="preserve">will </w:t>
      </w:r>
      <w:r w:rsidR="00D47410">
        <w:rPr>
          <w:rFonts w:ascii="Gill Sans MT" w:hAnsi="Gill Sans MT"/>
        </w:rPr>
        <w:t xml:space="preserve">also </w:t>
      </w:r>
      <w:r w:rsidR="002F5894">
        <w:rPr>
          <w:rFonts w:ascii="Gill Sans MT" w:hAnsi="Gill Sans MT"/>
        </w:rPr>
        <w:t>close</w:t>
      </w:r>
      <w:r w:rsidR="00D47410">
        <w:rPr>
          <w:rFonts w:ascii="Gill Sans MT" w:hAnsi="Gill Sans MT"/>
        </w:rPr>
        <w:t xml:space="preserve"> at 4.00</w:t>
      </w:r>
      <w:r w:rsidR="00F3309B">
        <w:rPr>
          <w:rFonts w:ascii="Gill Sans MT" w:hAnsi="Gill Sans MT"/>
        </w:rPr>
        <w:t>pm</w:t>
      </w:r>
      <w:r w:rsidR="00B66675">
        <w:rPr>
          <w:rFonts w:ascii="Gill Sans MT" w:hAnsi="Gill Sans MT"/>
        </w:rPr>
        <w:t xml:space="preserve"> </w:t>
      </w:r>
      <w:r w:rsidR="00BB586C">
        <w:rPr>
          <w:rFonts w:ascii="Gill Sans MT" w:hAnsi="Gill Sans MT"/>
        </w:rPr>
        <w:t>to</w:t>
      </w:r>
      <w:r w:rsidR="00622562">
        <w:rPr>
          <w:rFonts w:ascii="Gill Sans MT" w:hAnsi="Gill Sans MT"/>
        </w:rPr>
        <w:t xml:space="preserve"> allow </w:t>
      </w:r>
      <w:r w:rsidR="00F0171C">
        <w:rPr>
          <w:rFonts w:ascii="Gill Sans MT" w:hAnsi="Gill Sans MT"/>
        </w:rPr>
        <w:t>staff and volunteers to g</w:t>
      </w:r>
      <w:r w:rsidR="00D83EF3">
        <w:rPr>
          <w:rFonts w:ascii="Gill Sans MT" w:hAnsi="Gill Sans MT"/>
        </w:rPr>
        <w:t xml:space="preserve">et home </w:t>
      </w:r>
      <w:r w:rsidR="00EC150F">
        <w:rPr>
          <w:rFonts w:ascii="Gill Sans MT" w:hAnsi="Gill Sans MT"/>
        </w:rPr>
        <w:t xml:space="preserve">to </w:t>
      </w:r>
      <w:r w:rsidR="00CC58C1">
        <w:rPr>
          <w:rFonts w:ascii="Gill Sans MT" w:hAnsi="Gill Sans MT"/>
        </w:rPr>
        <w:t xml:space="preserve">begin </w:t>
      </w:r>
      <w:r w:rsidR="00EC150F">
        <w:rPr>
          <w:rFonts w:ascii="Gill Sans MT" w:hAnsi="Gill Sans MT"/>
        </w:rPr>
        <w:t>their</w:t>
      </w:r>
      <w:r w:rsidR="00642513">
        <w:rPr>
          <w:rFonts w:ascii="Gill Sans MT" w:hAnsi="Gill Sans MT"/>
        </w:rPr>
        <w:t xml:space="preserve"> celebrations</w:t>
      </w:r>
      <w:r w:rsidR="004C77C4">
        <w:rPr>
          <w:rFonts w:ascii="Gill Sans MT" w:hAnsi="Gill Sans MT"/>
        </w:rPr>
        <w:t>.</w:t>
      </w:r>
      <w:r w:rsidR="002F5894">
        <w:rPr>
          <w:rFonts w:ascii="Gill Sans MT" w:hAnsi="Gill Sans MT"/>
        </w:rPr>
        <w:t xml:space="preserve">  Both the store </w:t>
      </w:r>
      <w:r w:rsidR="00FA640B" w:rsidRPr="00FA640B">
        <w:rPr>
          <w:rFonts w:ascii="Gill Sans MT" w:hAnsi="Gill Sans MT"/>
        </w:rPr>
        <w:t>and post office will be closed</w:t>
      </w:r>
      <w:r w:rsidR="00FA640B">
        <w:rPr>
          <w:rFonts w:ascii="Gill Sans MT" w:hAnsi="Gill Sans MT"/>
        </w:rPr>
        <w:t xml:space="preserve"> on Christmas Day and Boxing Day</w:t>
      </w:r>
      <w:r w:rsidR="002F5894">
        <w:rPr>
          <w:rFonts w:ascii="Gill Sans MT" w:hAnsi="Gill Sans MT"/>
        </w:rPr>
        <w:t xml:space="preserve">.  </w:t>
      </w:r>
    </w:p>
    <w:p w14:paraId="18610CF6" w14:textId="4D9A2DA9" w:rsidR="00FA640B" w:rsidRDefault="00BC70B5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B0010E" w:rsidRPr="00F972E5">
        <w:rPr>
          <w:rFonts w:ascii="Gill Sans MT" w:hAnsi="Gill Sans MT"/>
          <w:b/>
          <w:bCs/>
          <w:i/>
          <w:iCs/>
        </w:rPr>
        <w:t>easonal opening hours</w:t>
      </w:r>
      <w:r w:rsidR="00FA640B" w:rsidRPr="00F972E5">
        <w:rPr>
          <w:rFonts w:ascii="Gill Sans MT" w:hAnsi="Gill Sans MT"/>
          <w:b/>
          <w:bCs/>
          <w:i/>
          <w:iCs/>
        </w:rPr>
        <w:t xml:space="preserve"> </w:t>
      </w:r>
      <w:r w:rsidR="00EC150F" w:rsidRPr="00F972E5">
        <w:rPr>
          <w:rFonts w:ascii="Gill Sans MT" w:hAnsi="Gill Sans MT"/>
          <w:b/>
          <w:bCs/>
          <w:i/>
          <w:iCs/>
        </w:rPr>
        <w:t xml:space="preserve">are published </w:t>
      </w:r>
      <w:r>
        <w:rPr>
          <w:rFonts w:ascii="Gill Sans MT" w:hAnsi="Gill Sans MT"/>
          <w:b/>
          <w:bCs/>
          <w:i/>
          <w:iCs/>
        </w:rPr>
        <w:t xml:space="preserve">in full </w:t>
      </w:r>
      <w:r w:rsidR="00FA640B" w:rsidRPr="00F972E5">
        <w:rPr>
          <w:rFonts w:ascii="Gill Sans MT" w:hAnsi="Gill Sans MT"/>
          <w:b/>
          <w:bCs/>
          <w:i/>
          <w:iCs/>
        </w:rPr>
        <w:t>elsewhere in this magazine.</w:t>
      </w:r>
    </w:p>
    <w:p w14:paraId="05BC6604" w14:textId="77777777" w:rsidR="00E51379" w:rsidRDefault="00E51379">
      <w:pPr>
        <w:spacing w:line="276" w:lineRule="auto"/>
        <w:rPr>
          <w:rFonts w:ascii="Gill Sans MT" w:hAnsi="Gill Sans MT"/>
        </w:rPr>
      </w:pPr>
    </w:p>
    <w:p w14:paraId="1C41DA38" w14:textId="3622E62F" w:rsidR="00E51379" w:rsidRPr="004D5BC9" w:rsidRDefault="00B964B0">
      <w:pPr>
        <w:spacing w:line="276" w:lineRule="auto"/>
        <w:rPr>
          <w:rFonts w:ascii="Gill Sans MT" w:hAnsi="Gill Sans MT"/>
          <w:b/>
          <w:bCs/>
        </w:rPr>
      </w:pPr>
      <w:r w:rsidRPr="004D5BC9">
        <w:rPr>
          <w:rFonts w:ascii="Gill Sans MT" w:hAnsi="Gill Sans MT"/>
          <w:b/>
          <w:bCs/>
        </w:rPr>
        <w:t>Last posting dates</w:t>
      </w:r>
    </w:p>
    <w:p w14:paraId="5AA5DB78" w14:textId="54C49B39" w:rsidR="00A35689" w:rsidRDefault="00817768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Remember y</w:t>
      </w:r>
      <w:r w:rsidR="00800528">
        <w:rPr>
          <w:rFonts w:ascii="Gill Sans MT" w:hAnsi="Gill Sans MT"/>
        </w:rPr>
        <w:t xml:space="preserve">ou </w:t>
      </w:r>
      <w:r>
        <w:rPr>
          <w:rFonts w:ascii="Gill Sans MT" w:hAnsi="Gill Sans MT"/>
        </w:rPr>
        <w:t xml:space="preserve">will </w:t>
      </w:r>
      <w:r w:rsidR="00800528">
        <w:rPr>
          <w:rFonts w:ascii="Gill Sans MT" w:hAnsi="Gill Sans MT"/>
        </w:rPr>
        <w:t>need to get</w:t>
      </w:r>
      <w:r w:rsidR="00984919">
        <w:rPr>
          <w:rFonts w:ascii="Gill Sans MT" w:hAnsi="Gill Sans MT"/>
        </w:rPr>
        <w:t xml:space="preserve"> UK standard letters in the post by </w:t>
      </w:r>
      <w:r w:rsidR="00FC2CBE">
        <w:rPr>
          <w:rFonts w:ascii="Gill Sans MT" w:hAnsi="Gill Sans MT"/>
        </w:rPr>
        <w:t xml:space="preserve">18 December for Christmas delivery. </w:t>
      </w:r>
      <w:r w:rsidR="002E2679">
        <w:rPr>
          <w:rFonts w:ascii="Gill Sans MT" w:hAnsi="Gill Sans MT"/>
        </w:rPr>
        <w:t xml:space="preserve"> </w:t>
      </w:r>
      <w:r w:rsidR="007802FF">
        <w:rPr>
          <w:rFonts w:ascii="Gill Sans MT" w:hAnsi="Gill Sans MT"/>
        </w:rPr>
        <w:t>The store’s p</w:t>
      </w:r>
      <w:r w:rsidR="002E2679">
        <w:rPr>
          <w:rFonts w:ascii="Gill Sans MT" w:hAnsi="Gill Sans MT"/>
        </w:rPr>
        <w:t xml:space="preserve">ost office-trained staff will be able to advise on </w:t>
      </w:r>
      <w:r w:rsidR="00446A60">
        <w:rPr>
          <w:rFonts w:ascii="Gill Sans MT" w:hAnsi="Gill Sans MT"/>
        </w:rPr>
        <w:t>dates for other countries and for parcels</w:t>
      </w:r>
      <w:r w:rsidR="007802FF">
        <w:rPr>
          <w:rFonts w:ascii="Gill Sans MT" w:hAnsi="Gill Sans MT"/>
        </w:rPr>
        <w:t>,</w:t>
      </w:r>
      <w:r w:rsidR="003D293F">
        <w:rPr>
          <w:rFonts w:ascii="Gill Sans MT" w:hAnsi="Gill Sans MT"/>
        </w:rPr>
        <w:t xml:space="preserve"> but </w:t>
      </w:r>
      <w:r w:rsidR="005203D8">
        <w:rPr>
          <w:rFonts w:ascii="Gill Sans MT" w:hAnsi="Gill Sans MT"/>
        </w:rPr>
        <w:t xml:space="preserve">in general the rule is </w:t>
      </w:r>
      <w:r w:rsidR="003D293F">
        <w:rPr>
          <w:rFonts w:ascii="Gill Sans MT" w:hAnsi="Gill Sans MT"/>
        </w:rPr>
        <w:t>the earlier the better</w:t>
      </w:r>
      <w:r w:rsidR="007802FF">
        <w:rPr>
          <w:rFonts w:ascii="Gill Sans MT" w:hAnsi="Gill Sans MT"/>
        </w:rPr>
        <w:t>!</w:t>
      </w:r>
    </w:p>
    <w:p w14:paraId="3DCBF7B5" w14:textId="77777777" w:rsidR="007A227C" w:rsidRDefault="007A227C">
      <w:pPr>
        <w:spacing w:line="276" w:lineRule="auto"/>
        <w:rPr>
          <w:rFonts w:ascii="Gill Sans MT" w:hAnsi="Gill Sans MT"/>
        </w:rPr>
      </w:pPr>
    </w:p>
    <w:p w14:paraId="507AC203" w14:textId="77777777" w:rsidR="000C280D" w:rsidRPr="00B70AEE" w:rsidRDefault="000C280D">
      <w:pPr>
        <w:spacing w:line="276" w:lineRule="auto"/>
        <w:rPr>
          <w:rFonts w:ascii="Gill Sans MT" w:hAnsi="Gill Sans MT"/>
          <w:b/>
          <w:bCs/>
        </w:rPr>
      </w:pPr>
      <w:r w:rsidRPr="00B70AEE">
        <w:rPr>
          <w:rFonts w:ascii="Gill Sans MT" w:hAnsi="Gill Sans MT"/>
          <w:b/>
          <w:bCs/>
        </w:rPr>
        <w:t>Wines and cheeses on special offer!</w:t>
      </w:r>
    </w:p>
    <w:p w14:paraId="427C6371" w14:textId="51B719D3" w:rsidR="00B964B0" w:rsidRDefault="00BE31B9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Look out for promotions on </w:t>
      </w:r>
      <w:r w:rsidR="00626590">
        <w:rPr>
          <w:rFonts w:ascii="Gill Sans MT" w:hAnsi="Gill Sans MT"/>
        </w:rPr>
        <w:t xml:space="preserve">selected </w:t>
      </w:r>
      <w:r w:rsidR="007C04CB">
        <w:rPr>
          <w:rFonts w:ascii="Gill Sans MT" w:hAnsi="Gill Sans MT"/>
        </w:rPr>
        <w:t>wine</w:t>
      </w:r>
      <w:r w:rsidR="00626590">
        <w:rPr>
          <w:rFonts w:ascii="Gill Sans MT" w:hAnsi="Gill Sans MT"/>
        </w:rPr>
        <w:t>s</w:t>
      </w:r>
      <w:r w:rsidR="007C04CB">
        <w:rPr>
          <w:rFonts w:ascii="Gill Sans MT" w:hAnsi="Gill Sans MT"/>
        </w:rPr>
        <w:t xml:space="preserve"> and on Tunworth cheeses this month!</w:t>
      </w:r>
      <w:r w:rsidR="00FC2CBE">
        <w:rPr>
          <w:rFonts w:ascii="Gill Sans MT" w:hAnsi="Gill Sans MT"/>
        </w:rPr>
        <w:t xml:space="preserve"> </w:t>
      </w:r>
    </w:p>
    <w:p w14:paraId="1345F5D1" w14:textId="77777777" w:rsidR="00626590" w:rsidRDefault="00626590">
      <w:pPr>
        <w:spacing w:line="276" w:lineRule="auto"/>
        <w:rPr>
          <w:rFonts w:ascii="Gill Sans MT" w:hAnsi="Gill Sans MT"/>
        </w:rPr>
      </w:pPr>
    </w:p>
    <w:p w14:paraId="16C0226B" w14:textId="308F4D0F" w:rsidR="00626590" w:rsidRPr="009B5C2F" w:rsidRDefault="0020434F">
      <w:pPr>
        <w:spacing w:line="276" w:lineRule="auto"/>
        <w:rPr>
          <w:rFonts w:ascii="Gill Sans MT" w:hAnsi="Gill Sans MT"/>
          <w:b/>
          <w:bCs/>
        </w:rPr>
      </w:pPr>
      <w:r w:rsidRPr="009B5C2F">
        <w:rPr>
          <w:rFonts w:ascii="Gill Sans MT" w:hAnsi="Gill Sans MT"/>
          <w:b/>
          <w:bCs/>
        </w:rPr>
        <w:t>New</w:t>
      </w:r>
      <w:r w:rsidR="007F6C54">
        <w:rPr>
          <w:rFonts w:ascii="Gill Sans MT" w:hAnsi="Gill Sans MT"/>
          <w:b/>
          <w:bCs/>
        </w:rPr>
        <w:t xml:space="preserve"> </w:t>
      </w:r>
      <w:r w:rsidR="00725986">
        <w:rPr>
          <w:rFonts w:ascii="Gill Sans MT" w:hAnsi="Gill Sans MT"/>
          <w:b/>
          <w:bCs/>
        </w:rPr>
        <w:t>freezer</w:t>
      </w:r>
      <w:r w:rsidR="007F6C54">
        <w:rPr>
          <w:rFonts w:ascii="Gill Sans MT" w:hAnsi="Gill Sans MT"/>
          <w:b/>
          <w:bCs/>
        </w:rPr>
        <w:t>, more choice</w:t>
      </w:r>
      <w:r w:rsidR="008E5714">
        <w:rPr>
          <w:rFonts w:ascii="Gill Sans MT" w:hAnsi="Gill Sans MT"/>
          <w:b/>
          <w:bCs/>
        </w:rPr>
        <w:t>!</w:t>
      </w:r>
    </w:p>
    <w:p w14:paraId="13734F0A" w14:textId="515156E0" w:rsidR="0020434F" w:rsidRDefault="000C1007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The recently introduced range of frozen meals fro</w:t>
      </w:r>
      <w:r w:rsidR="00CA6957">
        <w:rPr>
          <w:rFonts w:ascii="Gill Sans MT" w:hAnsi="Gill Sans MT"/>
        </w:rPr>
        <w:t>m Field</w:t>
      </w:r>
      <w:r w:rsidR="00D706E1">
        <w:rPr>
          <w:rFonts w:ascii="Gill Sans MT" w:hAnsi="Gill Sans MT"/>
        </w:rPr>
        <w:t>Goods</w:t>
      </w:r>
      <w:r w:rsidR="003057C3">
        <w:rPr>
          <w:rFonts w:ascii="Gill Sans MT" w:hAnsi="Gill Sans MT"/>
        </w:rPr>
        <w:t xml:space="preserve"> is being extended </w:t>
      </w:r>
      <w:r w:rsidR="00E22CF8">
        <w:rPr>
          <w:rFonts w:ascii="Gill Sans MT" w:hAnsi="Gill Sans MT"/>
        </w:rPr>
        <w:t xml:space="preserve">and will now </w:t>
      </w:r>
      <w:r w:rsidR="004E0F42">
        <w:rPr>
          <w:rFonts w:ascii="Gill Sans MT" w:hAnsi="Gill Sans MT"/>
        </w:rPr>
        <w:t xml:space="preserve">include </w:t>
      </w:r>
      <w:r w:rsidR="00D43FB7">
        <w:rPr>
          <w:rFonts w:ascii="Gill Sans MT" w:hAnsi="Gill Sans MT"/>
        </w:rPr>
        <w:t xml:space="preserve">delicious </w:t>
      </w:r>
      <w:r w:rsidR="004E0F42">
        <w:rPr>
          <w:rFonts w:ascii="Gill Sans MT" w:hAnsi="Gill Sans MT"/>
        </w:rPr>
        <w:t>desserts</w:t>
      </w:r>
      <w:r w:rsidR="00D5510B">
        <w:rPr>
          <w:rFonts w:ascii="Gill Sans MT" w:hAnsi="Gill Sans MT"/>
        </w:rPr>
        <w:t xml:space="preserve">. </w:t>
      </w:r>
    </w:p>
    <w:p w14:paraId="64298287" w14:textId="77777777" w:rsidR="009C7A21" w:rsidRPr="00110C0C" w:rsidRDefault="009C7A21">
      <w:pPr>
        <w:spacing w:line="276" w:lineRule="auto"/>
        <w:rPr>
          <w:rFonts w:ascii="Gill Sans MT" w:hAnsi="Gill Sans MT"/>
          <w:b/>
          <w:bCs/>
        </w:rPr>
      </w:pPr>
    </w:p>
    <w:p w14:paraId="28571348" w14:textId="1E1B2498" w:rsidR="009C7A21" w:rsidRPr="00110C0C" w:rsidRDefault="00CD7020">
      <w:pPr>
        <w:spacing w:line="276" w:lineRule="auto"/>
        <w:rPr>
          <w:rFonts w:ascii="Gill Sans MT" w:hAnsi="Gill Sans MT"/>
          <w:b/>
          <w:bCs/>
        </w:rPr>
      </w:pPr>
      <w:r w:rsidRPr="00110C0C">
        <w:rPr>
          <w:rFonts w:ascii="Gill Sans MT" w:hAnsi="Gill Sans MT"/>
          <w:b/>
          <w:bCs/>
        </w:rPr>
        <w:t>Christmas raffle</w:t>
      </w:r>
    </w:p>
    <w:p w14:paraId="44E48A82" w14:textId="11E85792" w:rsidR="00CB1D92" w:rsidRDefault="00CB1D92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The store will be supporting the </w:t>
      </w:r>
      <w:r w:rsidR="0007195D">
        <w:rPr>
          <w:rFonts w:ascii="Gill Sans MT" w:hAnsi="Gill Sans MT"/>
        </w:rPr>
        <w:t xml:space="preserve">Basingstoke Food Bank </w:t>
      </w:r>
      <w:r w:rsidR="00C35D3D">
        <w:rPr>
          <w:rFonts w:ascii="Gill Sans MT" w:hAnsi="Gill Sans MT"/>
        </w:rPr>
        <w:t>by running a</w:t>
      </w:r>
      <w:r w:rsidR="00584D4A">
        <w:rPr>
          <w:rFonts w:ascii="Gill Sans MT" w:hAnsi="Gill Sans MT"/>
        </w:rPr>
        <w:t xml:space="preserve"> raffle to win a hamper full of Christmas goodies</w:t>
      </w:r>
      <w:r w:rsidR="00595168">
        <w:rPr>
          <w:rFonts w:ascii="Gill Sans MT" w:hAnsi="Gill Sans MT"/>
        </w:rPr>
        <w:t xml:space="preserve">.  </w:t>
      </w:r>
      <w:r w:rsidR="001169C8">
        <w:rPr>
          <w:rFonts w:ascii="Gill Sans MT" w:hAnsi="Gill Sans MT"/>
        </w:rPr>
        <w:t xml:space="preserve">At this time of plenty for some, </w:t>
      </w:r>
      <w:r w:rsidR="00141B54">
        <w:rPr>
          <w:rFonts w:ascii="Gill Sans MT" w:hAnsi="Gill Sans MT"/>
        </w:rPr>
        <w:t>we must</w:t>
      </w:r>
      <w:r w:rsidR="00EA69AD">
        <w:rPr>
          <w:rFonts w:ascii="Gill Sans MT" w:hAnsi="Gill Sans MT"/>
        </w:rPr>
        <w:t xml:space="preserve"> </w:t>
      </w:r>
      <w:r w:rsidR="00A94F48">
        <w:rPr>
          <w:rFonts w:ascii="Gill Sans MT" w:hAnsi="Gill Sans MT"/>
        </w:rPr>
        <w:t>remember</w:t>
      </w:r>
      <w:r w:rsidR="00EA69AD">
        <w:rPr>
          <w:rFonts w:ascii="Gill Sans MT" w:hAnsi="Gill Sans MT"/>
        </w:rPr>
        <w:t xml:space="preserve"> it is </w:t>
      </w:r>
      <w:r w:rsidR="008A1384">
        <w:rPr>
          <w:rFonts w:ascii="Gill Sans MT" w:hAnsi="Gill Sans MT"/>
        </w:rPr>
        <w:t xml:space="preserve">a very different </w:t>
      </w:r>
      <w:r w:rsidR="00012382">
        <w:rPr>
          <w:rFonts w:ascii="Gill Sans MT" w:hAnsi="Gill Sans MT"/>
        </w:rPr>
        <w:t>scenario for</w:t>
      </w:r>
      <w:r w:rsidR="00BE2B18">
        <w:rPr>
          <w:rFonts w:ascii="Gill Sans MT" w:hAnsi="Gill Sans MT"/>
        </w:rPr>
        <w:t xml:space="preserve"> </w:t>
      </w:r>
      <w:r w:rsidR="006037CE">
        <w:rPr>
          <w:rFonts w:ascii="Gill Sans MT" w:hAnsi="Gill Sans MT"/>
        </w:rPr>
        <w:t>those who are struggling</w:t>
      </w:r>
      <w:r w:rsidR="00C70A12">
        <w:rPr>
          <w:rFonts w:ascii="Gill Sans MT" w:hAnsi="Gill Sans MT"/>
        </w:rPr>
        <w:t>.  Please buy ticket</w:t>
      </w:r>
      <w:r w:rsidR="00C94E18">
        <w:rPr>
          <w:rFonts w:ascii="Gill Sans MT" w:hAnsi="Gill Sans MT"/>
        </w:rPr>
        <w:t>s if you can.</w:t>
      </w:r>
    </w:p>
    <w:p w14:paraId="246E9E8D" w14:textId="77777777" w:rsidR="00E73E84" w:rsidRDefault="00E73E84">
      <w:pPr>
        <w:spacing w:line="276" w:lineRule="auto"/>
        <w:rPr>
          <w:rFonts w:ascii="Gill Sans MT" w:hAnsi="Gill Sans MT"/>
        </w:rPr>
      </w:pPr>
    </w:p>
    <w:p w14:paraId="26FBCD93" w14:textId="1A894DDD" w:rsidR="00E73E84" w:rsidRPr="00393677" w:rsidRDefault="00E73E84">
      <w:pPr>
        <w:spacing w:line="276" w:lineRule="auto"/>
        <w:rPr>
          <w:rFonts w:ascii="Gill Sans MT" w:hAnsi="Gill Sans MT"/>
          <w:b/>
          <w:bCs/>
        </w:rPr>
      </w:pPr>
      <w:r w:rsidRPr="00393677">
        <w:rPr>
          <w:rFonts w:ascii="Gill Sans MT" w:hAnsi="Gill Sans MT"/>
          <w:b/>
          <w:bCs/>
        </w:rPr>
        <w:t>Pre-order</w:t>
      </w:r>
      <w:r w:rsidR="00110C0C" w:rsidRPr="00393677">
        <w:rPr>
          <w:rFonts w:ascii="Gill Sans MT" w:hAnsi="Gill Sans MT"/>
          <w:b/>
          <w:bCs/>
        </w:rPr>
        <w:t xml:space="preserve"> your </w:t>
      </w:r>
      <w:r w:rsidR="00C509F2">
        <w:rPr>
          <w:rFonts w:ascii="Gill Sans MT" w:hAnsi="Gill Sans MT"/>
          <w:b/>
          <w:bCs/>
        </w:rPr>
        <w:t>ChalkStream</w:t>
      </w:r>
      <w:r w:rsidR="009620F6">
        <w:rPr>
          <w:rFonts w:ascii="Gill Sans MT" w:hAnsi="Gill Sans MT"/>
          <w:b/>
          <w:bCs/>
        </w:rPr>
        <w:t xml:space="preserve"> trout </w:t>
      </w:r>
      <w:r w:rsidR="00D63B52">
        <w:rPr>
          <w:rFonts w:ascii="Gill Sans MT" w:hAnsi="Gill Sans MT"/>
          <w:b/>
          <w:bCs/>
        </w:rPr>
        <w:t xml:space="preserve">and </w:t>
      </w:r>
      <w:r w:rsidR="003A247F" w:rsidRPr="00393677">
        <w:rPr>
          <w:rFonts w:ascii="Gill Sans MT" w:hAnsi="Gill Sans MT"/>
          <w:b/>
          <w:bCs/>
        </w:rPr>
        <w:t>Bere</w:t>
      </w:r>
      <w:r w:rsidR="00110C0C" w:rsidRPr="00393677">
        <w:rPr>
          <w:rFonts w:ascii="Gill Sans MT" w:hAnsi="Gill Sans MT"/>
          <w:b/>
          <w:bCs/>
        </w:rPr>
        <w:t>s</w:t>
      </w:r>
      <w:r w:rsidR="003C1B15" w:rsidRPr="00393677">
        <w:rPr>
          <w:rFonts w:ascii="Gill Sans MT" w:hAnsi="Gill Sans MT"/>
          <w:b/>
          <w:bCs/>
        </w:rPr>
        <w:t xml:space="preserve"> Bakes s</w:t>
      </w:r>
      <w:r w:rsidR="00110C0C" w:rsidRPr="00393677">
        <w:rPr>
          <w:rFonts w:ascii="Gill Sans MT" w:hAnsi="Gill Sans MT"/>
          <w:b/>
          <w:bCs/>
        </w:rPr>
        <w:t xml:space="preserve">ourdough </w:t>
      </w:r>
    </w:p>
    <w:p w14:paraId="2C89C066" w14:textId="59043DBB" w:rsidR="00095A95" w:rsidRDefault="007D6D8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Speak to a member of the store team to </w:t>
      </w:r>
      <w:r w:rsidR="00555ED8">
        <w:rPr>
          <w:rFonts w:ascii="Gill Sans MT" w:hAnsi="Gill Sans MT"/>
        </w:rPr>
        <w:t xml:space="preserve">place your order for </w:t>
      </w:r>
      <w:r w:rsidR="00D63B52">
        <w:rPr>
          <w:rFonts w:ascii="Gill Sans MT" w:hAnsi="Gill Sans MT"/>
        </w:rPr>
        <w:t xml:space="preserve">sides </w:t>
      </w:r>
      <w:r w:rsidR="00827E9F">
        <w:rPr>
          <w:rFonts w:ascii="Gill Sans MT" w:hAnsi="Gill Sans MT"/>
        </w:rPr>
        <w:t xml:space="preserve">of </w:t>
      </w:r>
      <w:r w:rsidR="00EF04AF">
        <w:rPr>
          <w:rFonts w:ascii="Gill Sans MT" w:hAnsi="Gill Sans MT"/>
        </w:rPr>
        <w:t xml:space="preserve">mouthwatering trout and </w:t>
      </w:r>
      <w:r w:rsidR="005233C5">
        <w:rPr>
          <w:rFonts w:ascii="Gill Sans MT" w:hAnsi="Gill Sans MT"/>
        </w:rPr>
        <w:t xml:space="preserve">the </w:t>
      </w:r>
      <w:r w:rsidR="00CF7EC4">
        <w:rPr>
          <w:rFonts w:ascii="Gill Sans MT" w:hAnsi="Gill Sans MT"/>
        </w:rPr>
        <w:t>hand</w:t>
      </w:r>
      <w:r w:rsidR="00D93140">
        <w:rPr>
          <w:rFonts w:ascii="Gill Sans MT" w:hAnsi="Gill Sans MT"/>
        </w:rPr>
        <w:t xml:space="preserve"> crafted </w:t>
      </w:r>
      <w:r w:rsidR="005233C5">
        <w:rPr>
          <w:rFonts w:ascii="Gill Sans MT" w:hAnsi="Gill Sans MT"/>
        </w:rPr>
        <w:t>loaves you need for Christmas.</w:t>
      </w:r>
    </w:p>
    <w:p w14:paraId="6FE21525" w14:textId="77777777" w:rsidR="0068784D" w:rsidRDefault="0068784D">
      <w:pPr>
        <w:spacing w:line="276" w:lineRule="auto"/>
        <w:rPr>
          <w:rFonts w:ascii="Gill Sans MT" w:hAnsi="Gill Sans MT"/>
        </w:rPr>
      </w:pPr>
    </w:p>
    <w:p w14:paraId="1A06DBA0" w14:textId="7E2D9665" w:rsidR="0068784D" w:rsidRPr="00CD3E74" w:rsidRDefault="00065C37">
      <w:pPr>
        <w:spacing w:line="276" w:lineRule="auto"/>
        <w:rPr>
          <w:rFonts w:ascii="Gill Sans MT" w:hAnsi="Gill Sans MT"/>
          <w:b/>
          <w:bCs/>
        </w:rPr>
      </w:pPr>
      <w:r w:rsidRPr="00CD3E74">
        <w:rPr>
          <w:rFonts w:ascii="Gill Sans MT" w:hAnsi="Gill Sans MT"/>
          <w:b/>
          <w:bCs/>
        </w:rPr>
        <w:t>Don’t forget</w:t>
      </w:r>
      <w:r w:rsidR="001948AD" w:rsidRPr="00CD3E74">
        <w:rPr>
          <w:rFonts w:ascii="Gill Sans MT" w:hAnsi="Gill Sans MT"/>
          <w:b/>
          <w:bCs/>
        </w:rPr>
        <w:t xml:space="preserve"> </w:t>
      </w:r>
      <w:r w:rsidR="00902F04" w:rsidRPr="00CD3E74">
        <w:rPr>
          <w:rFonts w:ascii="Gill Sans MT" w:hAnsi="Gill Sans MT"/>
          <w:b/>
          <w:bCs/>
        </w:rPr>
        <w:t xml:space="preserve">to Shop Local </w:t>
      </w:r>
      <w:r w:rsidR="001267DE">
        <w:rPr>
          <w:rFonts w:ascii="Gill Sans MT" w:hAnsi="Gill Sans MT"/>
          <w:b/>
          <w:bCs/>
        </w:rPr>
        <w:t>this Christmas</w:t>
      </w:r>
      <w:r w:rsidR="001948AD" w:rsidRPr="00CD3E74">
        <w:rPr>
          <w:rFonts w:ascii="Gill Sans MT" w:hAnsi="Gill Sans MT"/>
          <w:b/>
          <w:bCs/>
        </w:rPr>
        <w:t>!</w:t>
      </w:r>
    </w:p>
    <w:p w14:paraId="29B33039" w14:textId="29555D86" w:rsidR="001948AD" w:rsidRDefault="001948AD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We have </w:t>
      </w:r>
      <w:r w:rsidR="00902F04">
        <w:rPr>
          <w:rFonts w:ascii="Gill Sans MT" w:hAnsi="Gill Sans MT"/>
        </w:rPr>
        <w:t xml:space="preserve">a </w:t>
      </w:r>
      <w:r w:rsidR="00CD3E74">
        <w:rPr>
          <w:rFonts w:ascii="Gill Sans MT" w:hAnsi="Gill Sans MT"/>
        </w:rPr>
        <w:t xml:space="preserve">wonderful selection </w:t>
      </w:r>
      <w:r w:rsidR="00E81FB1">
        <w:rPr>
          <w:rFonts w:ascii="Gill Sans MT" w:hAnsi="Gill Sans MT"/>
        </w:rPr>
        <w:t xml:space="preserve">of </w:t>
      </w:r>
      <w:r w:rsidR="00703A2F">
        <w:rPr>
          <w:rFonts w:ascii="Gill Sans MT" w:hAnsi="Gill Sans MT"/>
        </w:rPr>
        <w:t>gifts</w:t>
      </w:r>
      <w:r w:rsidR="00C52596">
        <w:rPr>
          <w:rFonts w:ascii="Gill Sans MT" w:hAnsi="Gill Sans MT"/>
        </w:rPr>
        <w:t xml:space="preserve">, </w:t>
      </w:r>
      <w:r w:rsidR="00E81FB1">
        <w:rPr>
          <w:rFonts w:ascii="Gill Sans MT" w:hAnsi="Gill Sans MT"/>
        </w:rPr>
        <w:t>Advent calendars</w:t>
      </w:r>
      <w:r w:rsidR="00703A2F">
        <w:rPr>
          <w:rFonts w:ascii="Gill Sans MT" w:hAnsi="Gill Sans MT"/>
        </w:rPr>
        <w:t>, cards, wrapping</w:t>
      </w:r>
      <w:r w:rsidR="009D22DB">
        <w:rPr>
          <w:rFonts w:ascii="Gill Sans MT" w:hAnsi="Gill Sans MT"/>
        </w:rPr>
        <w:t xml:space="preserve"> and tags</w:t>
      </w:r>
      <w:r w:rsidR="001267DE">
        <w:rPr>
          <w:rFonts w:ascii="Gill Sans MT" w:hAnsi="Gill Sans MT"/>
        </w:rPr>
        <w:t xml:space="preserve"> </w:t>
      </w:r>
      <w:r w:rsidR="00C41C13">
        <w:rPr>
          <w:rFonts w:ascii="Gill Sans MT" w:hAnsi="Gill Sans MT"/>
        </w:rPr>
        <w:t xml:space="preserve">in stock!  </w:t>
      </w:r>
    </w:p>
    <w:p w14:paraId="0AC8CEF9" w14:textId="77777777" w:rsidR="00095A95" w:rsidRDefault="00095A95">
      <w:pPr>
        <w:spacing w:line="276" w:lineRule="auto"/>
        <w:rPr>
          <w:rFonts w:ascii="Gill Sans MT" w:hAnsi="Gill Sans MT"/>
        </w:rPr>
      </w:pPr>
    </w:p>
    <w:p w14:paraId="22A8B6B1" w14:textId="77777777" w:rsidR="00132986" w:rsidRPr="00132986" w:rsidRDefault="00095A95">
      <w:pPr>
        <w:spacing w:line="276" w:lineRule="auto"/>
        <w:rPr>
          <w:rFonts w:ascii="Gill Sans MT" w:hAnsi="Gill Sans MT"/>
          <w:b/>
          <w:bCs/>
        </w:rPr>
      </w:pPr>
      <w:r w:rsidRPr="00132986">
        <w:rPr>
          <w:rFonts w:ascii="Gill Sans MT" w:hAnsi="Gill Sans MT"/>
          <w:b/>
          <w:bCs/>
        </w:rPr>
        <w:t xml:space="preserve">WE WISH ALL OUR </w:t>
      </w:r>
      <w:r w:rsidR="00D74C22" w:rsidRPr="00132986">
        <w:rPr>
          <w:rFonts w:ascii="Gill Sans MT" w:hAnsi="Gill Sans MT"/>
          <w:b/>
          <w:bCs/>
        </w:rPr>
        <w:t>CUSTOMERS A VERY HAPPY CHRISTMAS</w:t>
      </w:r>
      <w:r w:rsidR="008C481B" w:rsidRPr="00132986">
        <w:rPr>
          <w:rFonts w:ascii="Gill Sans MT" w:hAnsi="Gill Sans MT"/>
          <w:b/>
          <w:bCs/>
        </w:rPr>
        <w:t xml:space="preserve">!  </w:t>
      </w:r>
    </w:p>
    <w:p w14:paraId="00DD4A13" w14:textId="0D7F7950" w:rsidR="003C1B15" w:rsidRDefault="00DB7267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Huge thanks for your </w:t>
      </w:r>
      <w:r w:rsidR="00132986">
        <w:rPr>
          <w:rFonts w:ascii="Gill Sans MT" w:hAnsi="Gill Sans MT"/>
        </w:rPr>
        <w:t xml:space="preserve">support </w:t>
      </w:r>
      <w:r w:rsidR="009C3F26">
        <w:rPr>
          <w:rFonts w:ascii="Gill Sans MT" w:hAnsi="Gill Sans MT"/>
        </w:rPr>
        <w:t>through 2024</w:t>
      </w:r>
      <w:r w:rsidR="00132986">
        <w:rPr>
          <w:rFonts w:ascii="Gill Sans MT" w:hAnsi="Gill Sans MT"/>
        </w:rPr>
        <w:t>.  We have loved serving you</w:t>
      </w:r>
      <w:r w:rsidR="009C3F26">
        <w:rPr>
          <w:rFonts w:ascii="Gill Sans MT" w:hAnsi="Gill Sans MT"/>
        </w:rPr>
        <w:t xml:space="preserve"> </w:t>
      </w:r>
      <w:r w:rsidR="00693CC7">
        <w:rPr>
          <w:rFonts w:ascii="Gill Sans MT" w:hAnsi="Gill Sans MT"/>
        </w:rPr>
        <w:t xml:space="preserve">and look forward to seeing you again </w:t>
      </w:r>
      <w:r>
        <w:rPr>
          <w:rFonts w:ascii="Gill Sans MT" w:hAnsi="Gill Sans MT"/>
        </w:rPr>
        <w:t>very soo</w:t>
      </w:r>
      <w:r w:rsidR="009B6FF2">
        <w:rPr>
          <w:rFonts w:ascii="Gill Sans MT" w:hAnsi="Gill Sans MT"/>
        </w:rPr>
        <w:t>n!</w:t>
      </w:r>
    </w:p>
    <w:p w14:paraId="11536318" w14:textId="77777777" w:rsidR="00110C0C" w:rsidRPr="00CD7020" w:rsidRDefault="00110C0C">
      <w:pPr>
        <w:spacing w:line="276" w:lineRule="auto"/>
        <w:rPr>
          <w:rFonts w:ascii="Gill Sans MT" w:hAnsi="Gill Sans MT"/>
        </w:rPr>
      </w:pPr>
    </w:p>
    <w:p w14:paraId="1694F61C" w14:textId="77777777" w:rsidR="00FC5AD3" w:rsidRDefault="00FC5AD3">
      <w:pPr>
        <w:spacing w:line="276" w:lineRule="auto"/>
        <w:rPr>
          <w:rFonts w:ascii="Gill Sans MT" w:hAnsi="Gill Sans MT"/>
        </w:rPr>
      </w:pPr>
    </w:p>
    <w:p w14:paraId="29F7AF91" w14:textId="77777777" w:rsidR="004D5BC9" w:rsidRDefault="004D5BC9">
      <w:pPr>
        <w:spacing w:line="276" w:lineRule="auto"/>
        <w:rPr>
          <w:rFonts w:ascii="Gill Sans MT" w:hAnsi="Gill Sans MT"/>
        </w:rPr>
      </w:pPr>
    </w:p>
    <w:p w14:paraId="748B3BB7" w14:textId="77777777" w:rsidR="004D5BC9" w:rsidRPr="00FA640B" w:rsidRDefault="004D5BC9">
      <w:pPr>
        <w:spacing w:line="276" w:lineRule="auto"/>
        <w:rPr>
          <w:rFonts w:ascii="Gill Sans MT" w:hAnsi="Gill Sans MT"/>
        </w:rPr>
      </w:pPr>
    </w:p>
    <w:sectPr w:rsidR="004D5BC9" w:rsidRPr="00FA640B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0B"/>
    <w:rsid w:val="00012382"/>
    <w:rsid w:val="00065C37"/>
    <w:rsid w:val="0007195D"/>
    <w:rsid w:val="00084752"/>
    <w:rsid w:val="00094BA9"/>
    <w:rsid w:val="00095A95"/>
    <w:rsid w:val="000C1007"/>
    <w:rsid w:val="000C280D"/>
    <w:rsid w:val="000C2C1F"/>
    <w:rsid w:val="000D6378"/>
    <w:rsid w:val="00110C0C"/>
    <w:rsid w:val="001169C8"/>
    <w:rsid w:val="001233DC"/>
    <w:rsid w:val="001267DE"/>
    <w:rsid w:val="00132986"/>
    <w:rsid w:val="00141B54"/>
    <w:rsid w:val="00157212"/>
    <w:rsid w:val="001866D4"/>
    <w:rsid w:val="001948AD"/>
    <w:rsid w:val="0020434F"/>
    <w:rsid w:val="0025750D"/>
    <w:rsid w:val="0029048F"/>
    <w:rsid w:val="002E2679"/>
    <w:rsid w:val="002F5894"/>
    <w:rsid w:val="002F7930"/>
    <w:rsid w:val="003057C3"/>
    <w:rsid w:val="00311B6D"/>
    <w:rsid w:val="00393677"/>
    <w:rsid w:val="003A1E9E"/>
    <w:rsid w:val="003A247F"/>
    <w:rsid w:val="003C1B15"/>
    <w:rsid w:val="003D293F"/>
    <w:rsid w:val="003D656D"/>
    <w:rsid w:val="00446A60"/>
    <w:rsid w:val="00490194"/>
    <w:rsid w:val="004C77C4"/>
    <w:rsid w:val="004D5BC9"/>
    <w:rsid w:val="004E0F42"/>
    <w:rsid w:val="005203D8"/>
    <w:rsid w:val="005233C5"/>
    <w:rsid w:val="00555ED8"/>
    <w:rsid w:val="00584D4A"/>
    <w:rsid w:val="00595168"/>
    <w:rsid w:val="005B79B3"/>
    <w:rsid w:val="00600F01"/>
    <w:rsid w:val="006037CE"/>
    <w:rsid w:val="00621D4F"/>
    <w:rsid w:val="00622562"/>
    <w:rsid w:val="00626590"/>
    <w:rsid w:val="00642513"/>
    <w:rsid w:val="0068784D"/>
    <w:rsid w:val="00693CC7"/>
    <w:rsid w:val="006B2D26"/>
    <w:rsid w:val="006D0E31"/>
    <w:rsid w:val="00703A2F"/>
    <w:rsid w:val="00722AD3"/>
    <w:rsid w:val="00725986"/>
    <w:rsid w:val="007433EE"/>
    <w:rsid w:val="007802FF"/>
    <w:rsid w:val="007A227C"/>
    <w:rsid w:val="007C04CB"/>
    <w:rsid w:val="007D6D8D"/>
    <w:rsid w:val="007F6C54"/>
    <w:rsid w:val="00800528"/>
    <w:rsid w:val="00817434"/>
    <w:rsid w:val="00817768"/>
    <w:rsid w:val="00827E9F"/>
    <w:rsid w:val="008A1384"/>
    <w:rsid w:val="008A3E51"/>
    <w:rsid w:val="008C481B"/>
    <w:rsid w:val="008D20A8"/>
    <w:rsid w:val="008E5714"/>
    <w:rsid w:val="00902F04"/>
    <w:rsid w:val="009457E7"/>
    <w:rsid w:val="009620F6"/>
    <w:rsid w:val="00984919"/>
    <w:rsid w:val="00992016"/>
    <w:rsid w:val="00995E03"/>
    <w:rsid w:val="009B0E13"/>
    <w:rsid w:val="009B5C2F"/>
    <w:rsid w:val="009B6FF2"/>
    <w:rsid w:val="009C3F26"/>
    <w:rsid w:val="009C7A21"/>
    <w:rsid w:val="009D22DB"/>
    <w:rsid w:val="00A31AF9"/>
    <w:rsid w:val="00A35689"/>
    <w:rsid w:val="00A94F48"/>
    <w:rsid w:val="00B0010E"/>
    <w:rsid w:val="00B06602"/>
    <w:rsid w:val="00B13E60"/>
    <w:rsid w:val="00B32E91"/>
    <w:rsid w:val="00B6609E"/>
    <w:rsid w:val="00B66675"/>
    <w:rsid w:val="00B70AEE"/>
    <w:rsid w:val="00B964B0"/>
    <w:rsid w:val="00BA6B8B"/>
    <w:rsid w:val="00BB586C"/>
    <w:rsid w:val="00BC70B5"/>
    <w:rsid w:val="00BE2B18"/>
    <w:rsid w:val="00BE31B9"/>
    <w:rsid w:val="00C35D3D"/>
    <w:rsid w:val="00C41C13"/>
    <w:rsid w:val="00C509F2"/>
    <w:rsid w:val="00C52596"/>
    <w:rsid w:val="00C525D8"/>
    <w:rsid w:val="00C70A12"/>
    <w:rsid w:val="00C84360"/>
    <w:rsid w:val="00C94CF1"/>
    <w:rsid w:val="00C94E18"/>
    <w:rsid w:val="00CA6957"/>
    <w:rsid w:val="00CB1D92"/>
    <w:rsid w:val="00CC58C1"/>
    <w:rsid w:val="00CD3E74"/>
    <w:rsid w:val="00CD7020"/>
    <w:rsid w:val="00CF6025"/>
    <w:rsid w:val="00CF7EC4"/>
    <w:rsid w:val="00D01FCA"/>
    <w:rsid w:val="00D216F7"/>
    <w:rsid w:val="00D43FB7"/>
    <w:rsid w:val="00D47410"/>
    <w:rsid w:val="00D5510B"/>
    <w:rsid w:val="00D63B52"/>
    <w:rsid w:val="00D706E1"/>
    <w:rsid w:val="00D74C22"/>
    <w:rsid w:val="00D83A6F"/>
    <w:rsid w:val="00D83EF3"/>
    <w:rsid w:val="00D93140"/>
    <w:rsid w:val="00DA3B2B"/>
    <w:rsid w:val="00DB01F4"/>
    <w:rsid w:val="00DB7267"/>
    <w:rsid w:val="00DF142E"/>
    <w:rsid w:val="00E01CF2"/>
    <w:rsid w:val="00E22CF8"/>
    <w:rsid w:val="00E35079"/>
    <w:rsid w:val="00E51379"/>
    <w:rsid w:val="00E7121E"/>
    <w:rsid w:val="00E73E84"/>
    <w:rsid w:val="00E81FB1"/>
    <w:rsid w:val="00EA69AD"/>
    <w:rsid w:val="00EC150F"/>
    <w:rsid w:val="00EF04AF"/>
    <w:rsid w:val="00F0171C"/>
    <w:rsid w:val="00F155B5"/>
    <w:rsid w:val="00F224EE"/>
    <w:rsid w:val="00F3309B"/>
    <w:rsid w:val="00F972E5"/>
    <w:rsid w:val="00FA640B"/>
    <w:rsid w:val="00FC2CBE"/>
    <w:rsid w:val="00FC5AD3"/>
    <w:rsid w:val="00FD49E6"/>
    <w:rsid w:val="49239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0D35"/>
  <w15:docId w15:val="{E2A795E3-7C9F-43B9-90DB-CA1ED181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E8E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t\OneDrive\Documents\Custom%20Office%20Templates\Oxdrove%20CV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Oxdrove CVCS</Template>
  <TotalTime>306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and Alison Ellett</dc:creator>
  <dc:description/>
  <cp:lastModifiedBy>Geoff and Alison Ellett</cp:lastModifiedBy>
  <cp:revision>141</cp:revision>
  <dcterms:created xsi:type="dcterms:W3CDTF">2024-11-13T12:16:00Z</dcterms:created>
  <dcterms:modified xsi:type="dcterms:W3CDTF">2024-11-14T13:07:00Z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